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83" w:rsidRDefault="00FB511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-888365</wp:posOffset>
            </wp:positionH>
            <wp:positionV relativeFrom="paragraph">
              <wp:posOffset>-1215822</wp:posOffset>
            </wp:positionV>
            <wp:extent cx="7513608" cy="11421373"/>
            <wp:effectExtent l="0" t="0" r="0" b="8890"/>
            <wp:wrapNone/>
            <wp:docPr id="1" name="Picture 1" descr="Tik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kt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608" cy="1142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46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1F"/>
    <w:rsid w:val="002D7319"/>
    <w:rsid w:val="00946283"/>
    <w:rsid w:val="00F50067"/>
    <w:rsid w:val="00FB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51211808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Jones</dc:creator>
  <cp:lastModifiedBy>Alice Jones</cp:lastModifiedBy>
  <cp:revision>1</cp:revision>
  <cp:lastPrinted>2021-10-08T13:11:00Z</cp:lastPrinted>
  <dcterms:created xsi:type="dcterms:W3CDTF">2021-10-08T13:09:00Z</dcterms:created>
  <dcterms:modified xsi:type="dcterms:W3CDTF">2021-10-08T13:11:00Z</dcterms:modified>
</cp:coreProperties>
</file>